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4110" w14:textId="77777777" w:rsidR="00275F71" w:rsidRPr="00275F71" w:rsidRDefault="00275F71" w:rsidP="00275F71">
      <w:pPr>
        <w:snapToGrid w:val="0"/>
        <w:ind w:firstLine="0"/>
        <w:jc w:val="center"/>
        <w:rPr>
          <w:b/>
          <w:sz w:val="32"/>
          <w:szCs w:val="32"/>
        </w:rPr>
      </w:pPr>
      <w:r w:rsidRPr="00275F71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1508CF04" w14:textId="77777777" w:rsidR="00275F71" w:rsidRPr="00275F71" w:rsidRDefault="00275F71" w:rsidP="00275F71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0DFA9BE1" w14:textId="77777777" w:rsidR="00275F71" w:rsidRPr="00275F71" w:rsidRDefault="00275F71" w:rsidP="00275F71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275F71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623ACEE4" w14:textId="77777777" w:rsidR="00275F71" w:rsidRPr="00275F71" w:rsidRDefault="00275F71" w:rsidP="00275F71">
      <w:pPr>
        <w:ind w:firstLine="0"/>
        <w:rPr>
          <w:rFonts w:ascii="Times New Roman CYR" w:hAnsi="Times New Roman CYR" w:cs="Times New Roman"/>
          <w:szCs w:val="28"/>
        </w:rPr>
      </w:pPr>
    </w:p>
    <w:p w14:paraId="051FFDF6" w14:textId="77777777" w:rsidR="00275F71" w:rsidRPr="00275F71" w:rsidRDefault="00275F71" w:rsidP="00275F71">
      <w:pPr>
        <w:ind w:firstLine="0"/>
        <w:rPr>
          <w:rFonts w:ascii="Times New Roman CYR" w:hAnsi="Times New Roman CYR"/>
          <w:szCs w:val="28"/>
        </w:rPr>
      </w:pPr>
    </w:p>
    <w:p w14:paraId="375E86E2" w14:textId="654ACD9B" w:rsidR="00275F71" w:rsidRPr="00275F71" w:rsidRDefault="00275F71" w:rsidP="00275F71">
      <w:pPr>
        <w:ind w:firstLine="0"/>
        <w:rPr>
          <w:rFonts w:ascii="Times New Roman CYR" w:hAnsi="Times New Roman CYR" w:cs="Times New Roman CYR"/>
          <w:szCs w:val="28"/>
        </w:rPr>
      </w:pPr>
      <w:r w:rsidRPr="00275F71">
        <w:rPr>
          <w:rFonts w:ascii="Times New Roman CYR" w:hAnsi="Times New Roman CYR" w:cs="Times New Roman CYR"/>
          <w:szCs w:val="28"/>
        </w:rPr>
        <w:t>от 02.12.2024 № 126</w:t>
      </w:r>
      <w:r>
        <w:rPr>
          <w:rFonts w:ascii="Times New Roman CYR" w:hAnsi="Times New Roman CYR" w:cs="Times New Roman CYR"/>
          <w:szCs w:val="28"/>
        </w:rPr>
        <w:t>3</w:t>
      </w:r>
      <w:r w:rsidRPr="00275F71">
        <w:rPr>
          <w:rFonts w:ascii="Times New Roman CYR" w:hAnsi="Times New Roman CYR" w:cs="Times New Roman CYR"/>
          <w:szCs w:val="28"/>
        </w:rPr>
        <w:t>-п</w:t>
      </w:r>
    </w:p>
    <w:p w14:paraId="40694EA3" w14:textId="77777777" w:rsidR="00275F71" w:rsidRPr="00275F71" w:rsidRDefault="00275F71" w:rsidP="00275F71">
      <w:pPr>
        <w:ind w:right="5101" w:firstLine="0"/>
        <w:rPr>
          <w:rFonts w:ascii="Times New Roman CYR" w:hAnsi="Times New Roman CYR" w:cs="Times New Roman CYR"/>
          <w:szCs w:val="28"/>
        </w:rPr>
      </w:pPr>
      <w:r w:rsidRPr="00275F71">
        <w:rPr>
          <w:rFonts w:ascii="Times New Roman CYR" w:hAnsi="Times New Roman CYR" w:cs="Times New Roman CYR"/>
          <w:szCs w:val="28"/>
        </w:rPr>
        <w:t>г. Ярославль</w:t>
      </w:r>
    </w:p>
    <w:p w14:paraId="46A0CC81" w14:textId="42E7E345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5069925" w14:textId="43127837" w:rsidR="00774F0E" w:rsidRDefault="00774F0E" w:rsidP="001B6AAD">
      <w:pPr>
        <w:ind w:right="5101"/>
        <w:jc w:val="both"/>
        <w:rPr>
          <w:rFonts w:cs="Times New Roman"/>
          <w:szCs w:val="28"/>
        </w:rPr>
      </w:pPr>
    </w:p>
    <w:p w14:paraId="1AC815BB" w14:textId="21D45EB6" w:rsidR="001B6AAD" w:rsidRDefault="00092BAC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</w:t>
      </w:r>
      <w:r w:rsidR="006866F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постановл</w:t>
      </w:r>
      <w:r w:rsidR="00B67F71">
        <w:rPr>
          <w:rFonts w:cs="Times New Roman"/>
          <w:szCs w:val="28"/>
        </w:rPr>
        <w:t xml:space="preserve">ение Правительства </w:t>
      </w:r>
      <w:r w:rsidR="00C72544">
        <w:rPr>
          <w:rFonts w:cs="Times New Roman"/>
          <w:szCs w:val="28"/>
        </w:rPr>
        <w:t xml:space="preserve">Ярославской </w:t>
      </w:r>
      <w:r w:rsidR="00B67F71">
        <w:rPr>
          <w:rFonts w:cs="Times New Roman"/>
          <w:szCs w:val="28"/>
        </w:rPr>
        <w:t>области от 29</w:t>
      </w:r>
      <w:r>
        <w:rPr>
          <w:rFonts w:cs="Times New Roman"/>
          <w:szCs w:val="28"/>
        </w:rPr>
        <w:t>.0</w:t>
      </w:r>
      <w:r w:rsidR="00B67F7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.20</w:t>
      </w:r>
      <w:r w:rsidR="00B67F71">
        <w:rPr>
          <w:rFonts w:cs="Times New Roman"/>
          <w:szCs w:val="28"/>
        </w:rPr>
        <w:t>08</w:t>
      </w:r>
      <w:r>
        <w:rPr>
          <w:rFonts w:cs="Times New Roman"/>
          <w:szCs w:val="28"/>
        </w:rPr>
        <w:t xml:space="preserve"> № </w:t>
      </w:r>
      <w:r w:rsidR="00B67F71">
        <w:rPr>
          <w:rFonts w:cs="Times New Roman"/>
          <w:szCs w:val="28"/>
        </w:rPr>
        <w:t>36</w:t>
      </w:r>
      <w:r w:rsidR="00260038">
        <w:rPr>
          <w:rFonts w:cs="Times New Roman"/>
          <w:szCs w:val="28"/>
        </w:rPr>
        <w:t xml:space="preserve"> </w:t>
      </w:r>
    </w:p>
    <w:p w14:paraId="08F66188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6F085387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489559C6" w14:textId="0B7C955E" w:rsidR="00A46F9C" w:rsidRDefault="001B6AAD" w:rsidP="00C154B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1B6F50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467775D2" w14:textId="5E4BB56C" w:rsidR="009D4996" w:rsidRPr="009D4996" w:rsidRDefault="00A46F9C" w:rsidP="009D4996">
      <w:pPr>
        <w:pStyle w:val="a8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9D4996">
        <w:rPr>
          <w:szCs w:val="28"/>
        </w:rPr>
        <w:t xml:space="preserve">Внести в </w:t>
      </w:r>
      <w:hyperlink r:id="rId11" w:history="1">
        <w:r w:rsidRPr="009D4996">
          <w:rPr>
            <w:rStyle w:val="af0"/>
            <w:color w:val="auto"/>
            <w:szCs w:val="28"/>
            <w:u w:val="none"/>
          </w:rPr>
          <w:t>Положение</w:t>
        </w:r>
      </w:hyperlink>
      <w:r w:rsidR="00F54457" w:rsidRPr="009D4996">
        <w:rPr>
          <w:szCs w:val="28"/>
        </w:rPr>
        <w:t xml:space="preserve"> о министерстве</w:t>
      </w:r>
      <w:r w:rsidRPr="009D4996">
        <w:rPr>
          <w:szCs w:val="28"/>
        </w:rPr>
        <w:t xml:space="preserve"> финансов Ярославской области, утвержденное постановлением Правительства </w:t>
      </w:r>
      <w:r w:rsidR="001B6F50" w:rsidRPr="009D4996">
        <w:rPr>
          <w:szCs w:val="28"/>
        </w:rPr>
        <w:t xml:space="preserve">Ярославской </w:t>
      </w:r>
      <w:r w:rsidRPr="009D4996">
        <w:rPr>
          <w:szCs w:val="28"/>
        </w:rPr>
        <w:t>области от 29.02.2008 № 36 «</w:t>
      </w:r>
      <w:r w:rsidR="002469D1" w:rsidRPr="009D4996">
        <w:rPr>
          <w:szCs w:val="28"/>
        </w:rPr>
        <w:t>О</w:t>
      </w:r>
      <w:r w:rsidR="006866F2" w:rsidRPr="009D4996">
        <w:rPr>
          <w:szCs w:val="28"/>
        </w:rPr>
        <w:t> </w:t>
      </w:r>
      <w:r w:rsidR="00F54457" w:rsidRPr="009D4996">
        <w:rPr>
          <w:szCs w:val="28"/>
        </w:rPr>
        <w:t>министерстве</w:t>
      </w:r>
      <w:r w:rsidRPr="009D4996">
        <w:rPr>
          <w:szCs w:val="28"/>
        </w:rPr>
        <w:t xml:space="preserve"> финансов Ярославской области», </w:t>
      </w:r>
      <w:r w:rsidR="009D4996" w:rsidRPr="009D4996">
        <w:rPr>
          <w:szCs w:val="28"/>
        </w:rPr>
        <w:t xml:space="preserve">следующие изменения: </w:t>
      </w:r>
    </w:p>
    <w:p w14:paraId="70503C77" w14:textId="77777777" w:rsidR="00500F14" w:rsidRDefault="00500F14" w:rsidP="00992FB8">
      <w:pPr>
        <w:pStyle w:val="a8"/>
        <w:numPr>
          <w:ilvl w:val="1"/>
          <w:numId w:val="8"/>
        </w:numPr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разделе 3:</w:t>
      </w:r>
    </w:p>
    <w:p w14:paraId="33A1C6B0" w14:textId="192855A1" w:rsidR="00BB74D0" w:rsidRDefault="00BB74D0" w:rsidP="00992FB8">
      <w:pPr>
        <w:pStyle w:val="a8"/>
        <w:numPr>
          <w:ilvl w:val="2"/>
          <w:numId w:val="8"/>
        </w:numPr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</w:t>
      </w:r>
      <w:r w:rsidR="00992FB8">
        <w:rPr>
          <w:szCs w:val="28"/>
          <w:shd w:val="clear" w:color="auto" w:fill="FFFFFF"/>
        </w:rPr>
        <w:t xml:space="preserve">абзаце </w:t>
      </w:r>
      <w:r w:rsidR="00336DFB">
        <w:rPr>
          <w:szCs w:val="28"/>
          <w:shd w:val="clear" w:color="auto" w:fill="FFFFFF"/>
        </w:rPr>
        <w:t xml:space="preserve">третьем </w:t>
      </w:r>
      <w:r>
        <w:rPr>
          <w:szCs w:val="28"/>
          <w:shd w:val="clear" w:color="auto" w:fill="FFFFFF"/>
        </w:rPr>
        <w:t>подпункт</w:t>
      </w:r>
      <w:r w:rsidR="00992FB8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3.1.2.11 пункта 3.1 слова «муниципальных районов и городских округов» заменить словами «муниципальных районов, муниципальных округов и городских округов».</w:t>
      </w:r>
      <w:r w:rsidR="00500F14" w:rsidRPr="00500F14">
        <w:rPr>
          <w:szCs w:val="28"/>
          <w:shd w:val="clear" w:color="auto" w:fill="FFFFFF"/>
        </w:rPr>
        <w:t xml:space="preserve"> </w:t>
      </w:r>
    </w:p>
    <w:p w14:paraId="74C9390C" w14:textId="036BC6FF" w:rsidR="002862D6" w:rsidRPr="00BB74D0" w:rsidRDefault="002862D6" w:rsidP="00992FB8">
      <w:pPr>
        <w:pStyle w:val="a8"/>
        <w:numPr>
          <w:ilvl w:val="2"/>
          <w:numId w:val="8"/>
        </w:numPr>
        <w:ind w:left="0" w:firstLine="709"/>
        <w:jc w:val="both"/>
        <w:rPr>
          <w:szCs w:val="28"/>
          <w:shd w:val="clear" w:color="auto" w:fill="FFFFFF"/>
        </w:rPr>
      </w:pPr>
      <w:r w:rsidRPr="00BB74D0">
        <w:rPr>
          <w:szCs w:val="28"/>
        </w:rPr>
        <w:t>В п</w:t>
      </w:r>
      <w:r w:rsidR="009D4996" w:rsidRPr="00BB74D0">
        <w:rPr>
          <w:szCs w:val="28"/>
        </w:rPr>
        <w:t>ункт</w:t>
      </w:r>
      <w:r w:rsidRPr="00BB74D0">
        <w:rPr>
          <w:szCs w:val="28"/>
        </w:rPr>
        <w:t>е</w:t>
      </w:r>
      <w:r w:rsidR="009D4996" w:rsidRPr="00BB74D0">
        <w:rPr>
          <w:szCs w:val="28"/>
        </w:rPr>
        <w:t xml:space="preserve"> 3.2</w:t>
      </w:r>
      <w:r w:rsidRPr="00BB74D0">
        <w:rPr>
          <w:szCs w:val="28"/>
        </w:rPr>
        <w:t>:</w:t>
      </w:r>
      <w:r w:rsidR="009D4996" w:rsidRPr="00BB74D0">
        <w:rPr>
          <w:szCs w:val="28"/>
        </w:rPr>
        <w:t xml:space="preserve"> </w:t>
      </w:r>
    </w:p>
    <w:p w14:paraId="542BCF4A" w14:textId="290BA7F2" w:rsidR="002862D6" w:rsidRPr="002862D6" w:rsidRDefault="002862D6" w:rsidP="002862D6">
      <w:pPr>
        <w:jc w:val="both"/>
        <w:rPr>
          <w:szCs w:val="28"/>
        </w:rPr>
      </w:pPr>
      <w:r>
        <w:rPr>
          <w:szCs w:val="28"/>
        </w:rPr>
        <w:t>- п</w:t>
      </w:r>
      <w:r w:rsidR="00C90834">
        <w:rPr>
          <w:szCs w:val="28"/>
        </w:rPr>
        <w:t>одпункт</w:t>
      </w:r>
      <w:r w:rsidRPr="002862D6">
        <w:rPr>
          <w:szCs w:val="28"/>
        </w:rPr>
        <w:t xml:space="preserve"> 3.2.13 изложить в </w:t>
      </w:r>
      <w:r w:rsidR="001C5322">
        <w:rPr>
          <w:szCs w:val="28"/>
        </w:rPr>
        <w:t>следующей</w:t>
      </w:r>
      <w:r w:rsidRPr="002862D6">
        <w:rPr>
          <w:szCs w:val="28"/>
        </w:rPr>
        <w:t xml:space="preserve"> редакции:</w:t>
      </w:r>
    </w:p>
    <w:p w14:paraId="75527C63" w14:textId="3F36BB91" w:rsidR="009D4996" w:rsidRPr="002862D6" w:rsidRDefault="009D4996" w:rsidP="002862D6">
      <w:pPr>
        <w:ind w:left="142" w:firstLine="566"/>
        <w:jc w:val="both"/>
        <w:rPr>
          <w:szCs w:val="28"/>
          <w:shd w:val="clear" w:color="auto" w:fill="FFFFFF"/>
        </w:rPr>
      </w:pPr>
      <w:r w:rsidRPr="002862D6">
        <w:rPr>
          <w:szCs w:val="28"/>
        </w:rPr>
        <w:t>«3.2.1</w:t>
      </w:r>
      <w:r w:rsidR="002862D6">
        <w:rPr>
          <w:szCs w:val="28"/>
        </w:rPr>
        <w:t>3</w:t>
      </w:r>
      <w:r w:rsidRPr="002862D6">
        <w:rPr>
          <w:szCs w:val="28"/>
        </w:rPr>
        <w:t>.</w:t>
      </w:r>
      <w:r w:rsidR="00AE3947">
        <w:rPr>
          <w:szCs w:val="28"/>
        </w:rPr>
        <w:t> </w:t>
      </w:r>
      <w:r w:rsidRPr="002862D6">
        <w:rPr>
          <w:szCs w:val="28"/>
          <w:shd w:val="clear" w:color="auto" w:fill="FFFFFF"/>
        </w:rPr>
        <w:t>Проводит мероприятия по предупреждению терроризма и</w:t>
      </w:r>
      <w:r w:rsidR="00AE3947">
        <w:rPr>
          <w:szCs w:val="28"/>
          <w:shd w:val="clear" w:color="auto" w:fill="FFFFFF"/>
        </w:rPr>
        <w:t> </w:t>
      </w:r>
      <w:r w:rsidRPr="002862D6">
        <w:rPr>
          <w:szCs w:val="28"/>
          <w:shd w:val="clear" w:color="auto" w:fill="FFFFFF"/>
        </w:rPr>
        <w:t>экстремизма, минимизации и (или) ликвидации их последствий в</w:t>
      </w:r>
      <w:r w:rsidR="00AE3947">
        <w:rPr>
          <w:szCs w:val="28"/>
          <w:shd w:val="clear" w:color="auto" w:fill="FFFFFF"/>
        </w:rPr>
        <w:t> </w:t>
      </w:r>
      <w:r w:rsidRPr="002862D6">
        <w:rPr>
          <w:szCs w:val="28"/>
          <w:shd w:val="clear" w:color="auto" w:fill="FFFFFF"/>
        </w:rPr>
        <w:t>соответствии с решениями антитеррористической комиссии в Ярославской области, организует и реализует мероприятия, включенные в план министерства по реализации Комплексного плана противодействия идеологии терроризма в Российской Федерации на соответствующий год, и</w:t>
      </w:r>
      <w:r w:rsidR="00AE3947">
        <w:rPr>
          <w:szCs w:val="28"/>
          <w:shd w:val="clear" w:color="auto" w:fill="FFFFFF"/>
        </w:rPr>
        <w:t> </w:t>
      </w:r>
      <w:r w:rsidRPr="002862D6">
        <w:rPr>
          <w:szCs w:val="28"/>
          <w:shd w:val="clear" w:color="auto" w:fill="FFFFFF"/>
        </w:rPr>
        <w:t>другие мероприятия по противодействию идеологии терроризма на</w:t>
      </w:r>
      <w:r w:rsidR="00AE3947">
        <w:rPr>
          <w:szCs w:val="28"/>
          <w:shd w:val="clear" w:color="auto" w:fill="FFFFFF"/>
        </w:rPr>
        <w:t> </w:t>
      </w:r>
      <w:r w:rsidRPr="002862D6">
        <w:rPr>
          <w:szCs w:val="28"/>
          <w:shd w:val="clear" w:color="auto" w:fill="FFFFFF"/>
        </w:rPr>
        <w:t>территории Ярославской области.</w:t>
      </w:r>
      <w:r w:rsidR="002862D6">
        <w:rPr>
          <w:szCs w:val="28"/>
          <w:shd w:val="clear" w:color="auto" w:fill="FFFFFF"/>
        </w:rPr>
        <w:t>»</w:t>
      </w:r>
      <w:r w:rsidR="00AE3947">
        <w:rPr>
          <w:szCs w:val="28"/>
          <w:shd w:val="clear" w:color="auto" w:fill="FFFFFF"/>
        </w:rPr>
        <w:t>;</w:t>
      </w:r>
    </w:p>
    <w:p w14:paraId="31ED6D68" w14:textId="55417C4E" w:rsidR="002862D6" w:rsidRDefault="002862D6" w:rsidP="009D499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дополнить </w:t>
      </w:r>
      <w:r w:rsidR="00C90834">
        <w:rPr>
          <w:szCs w:val="28"/>
          <w:shd w:val="clear" w:color="auto" w:fill="FFFFFF"/>
        </w:rPr>
        <w:t>подпунктом</w:t>
      </w:r>
      <w:r>
        <w:rPr>
          <w:szCs w:val="28"/>
          <w:shd w:val="clear" w:color="auto" w:fill="FFFFFF"/>
        </w:rPr>
        <w:t xml:space="preserve"> </w:t>
      </w:r>
      <w:r w:rsidR="009D4996" w:rsidRPr="009D4996">
        <w:rPr>
          <w:szCs w:val="28"/>
          <w:shd w:val="clear" w:color="auto" w:fill="FFFFFF"/>
        </w:rPr>
        <w:t>3.2.1</w:t>
      </w:r>
      <w:r>
        <w:rPr>
          <w:szCs w:val="28"/>
          <w:shd w:val="clear" w:color="auto" w:fill="FFFFFF"/>
        </w:rPr>
        <w:t>5 следующего содержания:</w:t>
      </w:r>
    </w:p>
    <w:p w14:paraId="75237C06" w14:textId="33104851" w:rsidR="009D4996" w:rsidRPr="009D4996" w:rsidRDefault="002862D6" w:rsidP="009D4996">
      <w:pPr>
        <w:jc w:val="both"/>
        <w:rPr>
          <w:szCs w:val="28"/>
        </w:rPr>
      </w:pPr>
      <w:r>
        <w:rPr>
          <w:szCs w:val="28"/>
          <w:shd w:val="clear" w:color="auto" w:fill="FFFFFF"/>
        </w:rPr>
        <w:t>«3.2.1</w:t>
      </w:r>
      <w:r w:rsidR="001C5322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>.</w:t>
      </w:r>
      <w:r w:rsidR="009D4996" w:rsidRPr="009D4996">
        <w:rPr>
          <w:szCs w:val="28"/>
          <w:shd w:val="clear" w:color="auto" w:fill="FFFFFF"/>
        </w:rPr>
        <w:t xml:space="preserve"> </w:t>
      </w:r>
      <w:r w:rsidR="009D4996" w:rsidRPr="009D4996">
        <w:rPr>
          <w:szCs w:val="28"/>
        </w:rPr>
        <w:t>Проводит мероприятия по защите информации, направленные на:</w:t>
      </w:r>
    </w:p>
    <w:p w14:paraId="0A412F68" w14:textId="77777777" w:rsidR="009D4996" w:rsidRPr="009D4996" w:rsidRDefault="009D4996" w:rsidP="009D4996">
      <w:pPr>
        <w:jc w:val="both"/>
        <w:rPr>
          <w:szCs w:val="28"/>
        </w:rPr>
      </w:pPr>
      <w:r w:rsidRPr="009D4996">
        <w:rPr>
          <w:szCs w:val="28"/>
        </w:rPr>
        <w:t>-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14:paraId="612A80ED" w14:textId="77777777" w:rsidR="009D4996" w:rsidRPr="009D4996" w:rsidRDefault="009D4996" w:rsidP="009D4996">
      <w:pPr>
        <w:jc w:val="both"/>
        <w:rPr>
          <w:szCs w:val="28"/>
        </w:rPr>
      </w:pPr>
      <w:r w:rsidRPr="009D4996">
        <w:rPr>
          <w:szCs w:val="28"/>
        </w:rPr>
        <w:t>- соблюдение конфиденциальности информации ограниченного доступа;</w:t>
      </w:r>
    </w:p>
    <w:p w14:paraId="62212D97" w14:textId="4390D4C4" w:rsidR="009D4996" w:rsidRPr="009D4996" w:rsidRDefault="009D4996" w:rsidP="009D4996">
      <w:pPr>
        <w:jc w:val="both"/>
        <w:rPr>
          <w:szCs w:val="28"/>
          <w:shd w:val="clear" w:color="auto" w:fill="FFFFFF"/>
        </w:rPr>
      </w:pPr>
      <w:r w:rsidRPr="009D4996">
        <w:rPr>
          <w:szCs w:val="28"/>
        </w:rPr>
        <w:t>- реализацию права на доступ к информации.».</w:t>
      </w:r>
    </w:p>
    <w:p w14:paraId="465221D5" w14:textId="77777777" w:rsidR="009D4996" w:rsidRPr="009D4996" w:rsidRDefault="009D4996" w:rsidP="009D4996">
      <w:pPr>
        <w:pStyle w:val="a8"/>
        <w:numPr>
          <w:ilvl w:val="1"/>
          <w:numId w:val="8"/>
        </w:numPr>
        <w:ind w:left="709" w:firstLine="0"/>
        <w:jc w:val="both"/>
        <w:rPr>
          <w:szCs w:val="28"/>
        </w:rPr>
      </w:pPr>
      <w:r w:rsidRPr="009D4996">
        <w:rPr>
          <w:szCs w:val="28"/>
        </w:rPr>
        <w:lastRenderedPageBreak/>
        <w:t>В разделе 5:</w:t>
      </w:r>
    </w:p>
    <w:p w14:paraId="24396362" w14:textId="4F24A45C" w:rsidR="009D4996" w:rsidRPr="009D4996" w:rsidRDefault="009D4996" w:rsidP="009D4996">
      <w:pPr>
        <w:pStyle w:val="a8"/>
        <w:numPr>
          <w:ilvl w:val="2"/>
          <w:numId w:val="8"/>
        </w:numPr>
        <w:ind w:hanging="153"/>
        <w:jc w:val="both"/>
        <w:rPr>
          <w:szCs w:val="28"/>
        </w:rPr>
      </w:pPr>
      <w:r w:rsidRPr="009D4996">
        <w:rPr>
          <w:szCs w:val="28"/>
        </w:rPr>
        <w:t xml:space="preserve">Пункт 5.1 изложить в </w:t>
      </w:r>
      <w:r w:rsidR="001C5322">
        <w:rPr>
          <w:szCs w:val="28"/>
        </w:rPr>
        <w:t>следующей</w:t>
      </w:r>
      <w:r w:rsidRPr="009D4996">
        <w:rPr>
          <w:szCs w:val="28"/>
        </w:rPr>
        <w:t xml:space="preserve"> редакции: </w:t>
      </w:r>
    </w:p>
    <w:p w14:paraId="48A672CE" w14:textId="39CC3ADE" w:rsidR="009D4996" w:rsidRPr="009D4996" w:rsidRDefault="009D4996" w:rsidP="008001AA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9D4996">
        <w:rPr>
          <w:rFonts w:cs="Times New Roman"/>
          <w:szCs w:val="28"/>
        </w:rPr>
        <w:t>«</w:t>
      </w:r>
      <w:r w:rsidR="001C5322">
        <w:rPr>
          <w:rFonts w:cs="Times New Roman"/>
          <w:szCs w:val="28"/>
        </w:rPr>
        <w:t xml:space="preserve">5.1. </w:t>
      </w:r>
      <w:r w:rsidRPr="009D4996">
        <w:rPr>
          <w:rFonts w:cs="Times New Roman"/>
          <w:szCs w:val="28"/>
        </w:rPr>
        <w:t>Министерство возглавляет министр финансов Ярославской области (далее</w:t>
      </w:r>
      <w:r w:rsidR="00AE3947">
        <w:rPr>
          <w:rFonts w:cs="Times New Roman"/>
          <w:szCs w:val="28"/>
        </w:rPr>
        <w:t xml:space="preserve"> – </w:t>
      </w:r>
      <w:r w:rsidRPr="009D4996">
        <w:rPr>
          <w:rFonts w:cs="Times New Roman"/>
          <w:szCs w:val="28"/>
        </w:rPr>
        <w:t>руководитель), назначаемый на должность и освобождаемый от</w:t>
      </w:r>
      <w:r w:rsidR="00AE3947">
        <w:rPr>
          <w:rFonts w:cs="Times New Roman"/>
          <w:szCs w:val="28"/>
        </w:rPr>
        <w:t> </w:t>
      </w:r>
      <w:r w:rsidRPr="009D4996">
        <w:rPr>
          <w:rFonts w:cs="Times New Roman"/>
          <w:szCs w:val="28"/>
        </w:rPr>
        <w:t xml:space="preserve">должности распоряжением Губернатора Ярославской области </w:t>
      </w:r>
      <w:r w:rsidRPr="009D4996">
        <w:rPr>
          <w:rFonts w:cs="Times New Roman"/>
          <w:szCs w:val="28"/>
          <w:shd w:val="clear" w:color="auto" w:fill="FFFFFF"/>
        </w:rPr>
        <w:t>по</w:t>
      </w:r>
      <w:r w:rsidR="00AE3947">
        <w:rPr>
          <w:rFonts w:cs="Times New Roman"/>
          <w:szCs w:val="28"/>
          <w:shd w:val="clear" w:color="auto" w:fill="FFFFFF"/>
        </w:rPr>
        <w:t> </w:t>
      </w:r>
      <w:r w:rsidRPr="009D4996">
        <w:rPr>
          <w:rFonts w:cs="Times New Roman"/>
          <w:szCs w:val="28"/>
          <w:shd w:val="clear" w:color="auto" w:fill="FFFFFF"/>
        </w:rPr>
        <w:t>согласованию с </w:t>
      </w:r>
      <w:r w:rsidRPr="009D4996">
        <w:rPr>
          <w:rStyle w:val="af1"/>
          <w:rFonts w:cs="Times New Roman"/>
          <w:i w:val="0"/>
          <w:iCs w:val="0"/>
          <w:szCs w:val="28"/>
          <w:shd w:val="clear" w:color="auto" w:fill="FFFFFF"/>
        </w:rPr>
        <w:t>Министерством</w:t>
      </w:r>
      <w:r w:rsidRPr="009D4996">
        <w:rPr>
          <w:rFonts w:cs="Times New Roman"/>
          <w:szCs w:val="28"/>
          <w:shd w:val="clear" w:color="auto" w:fill="FFFFFF"/>
        </w:rPr>
        <w:t> </w:t>
      </w:r>
      <w:r w:rsidRPr="009D4996">
        <w:rPr>
          <w:rStyle w:val="af1"/>
          <w:rFonts w:cs="Times New Roman"/>
          <w:i w:val="0"/>
          <w:iCs w:val="0"/>
          <w:szCs w:val="28"/>
          <w:shd w:val="clear" w:color="auto" w:fill="FFFFFF"/>
        </w:rPr>
        <w:t>финансов</w:t>
      </w:r>
      <w:r w:rsidRPr="009D4996">
        <w:rPr>
          <w:rFonts w:cs="Times New Roman"/>
          <w:szCs w:val="28"/>
          <w:shd w:val="clear" w:color="auto" w:fill="FFFFFF"/>
        </w:rPr>
        <w:t> Российской Федерации.</w:t>
      </w:r>
    </w:p>
    <w:p w14:paraId="348F1843" w14:textId="3DCBAC70" w:rsidR="009D4996" w:rsidRPr="009D4996" w:rsidRDefault="009D4996" w:rsidP="009D4996">
      <w:pPr>
        <w:jc w:val="both"/>
        <w:rPr>
          <w:rFonts w:cs="Times New Roman"/>
          <w:szCs w:val="28"/>
        </w:rPr>
      </w:pPr>
      <w:r w:rsidRPr="009D4996">
        <w:rPr>
          <w:rFonts w:cs="Times New Roman"/>
          <w:szCs w:val="28"/>
        </w:rPr>
        <w:t>Руководитель имеет заместителей, назначаемых на должность и</w:t>
      </w:r>
      <w:r w:rsidR="00AE3947">
        <w:rPr>
          <w:rFonts w:cs="Times New Roman"/>
          <w:szCs w:val="28"/>
        </w:rPr>
        <w:t> </w:t>
      </w:r>
      <w:r w:rsidRPr="009D4996">
        <w:rPr>
          <w:rFonts w:cs="Times New Roman"/>
          <w:szCs w:val="28"/>
        </w:rPr>
        <w:t>освобождаемых от должности в порядке, установленном законодательством Российской Федерации и Ярославской области.</w:t>
      </w:r>
    </w:p>
    <w:p w14:paraId="70A28A7E" w14:textId="77777777" w:rsidR="009D4996" w:rsidRPr="009D4996" w:rsidRDefault="009D4996" w:rsidP="009D4996">
      <w:pPr>
        <w:jc w:val="both"/>
        <w:rPr>
          <w:rFonts w:cs="Times New Roman"/>
          <w:szCs w:val="28"/>
        </w:rPr>
      </w:pPr>
      <w:r w:rsidRPr="009D4996">
        <w:rPr>
          <w:rFonts w:cs="Times New Roman"/>
          <w:szCs w:val="28"/>
        </w:rPr>
        <w:t>Заместители руководителя действуют от имени министерства без доверенности в пределах полномочий, определяемых руководителем.</w:t>
      </w:r>
    </w:p>
    <w:p w14:paraId="26A800E8" w14:textId="30EE39B2" w:rsidR="009D4996" w:rsidRPr="009D4996" w:rsidRDefault="009D4996" w:rsidP="009D4996">
      <w:pPr>
        <w:jc w:val="both"/>
        <w:rPr>
          <w:rFonts w:cs="Times New Roman"/>
          <w:szCs w:val="28"/>
        </w:rPr>
      </w:pPr>
      <w:r w:rsidRPr="009D4996">
        <w:rPr>
          <w:rFonts w:cs="Times New Roman"/>
          <w:szCs w:val="28"/>
        </w:rPr>
        <w:t xml:space="preserve">В период временного отсутствия руководителя его обязанности исполняет </w:t>
      </w:r>
      <w:r w:rsidRPr="009D4996">
        <w:rPr>
          <w:szCs w:val="28"/>
        </w:rPr>
        <w:t xml:space="preserve">первый </w:t>
      </w:r>
      <w:r w:rsidRPr="009D4996">
        <w:rPr>
          <w:rFonts w:cs="Times New Roman"/>
          <w:szCs w:val="28"/>
        </w:rPr>
        <w:t>заместитель руководителя</w:t>
      </w:r>
      <w:r w:rsidR="00992FB8">
        <w:rPr>
          <w:rFonts w:cs="Times New Roman"/>
          <w:szCs w:val="28"/>
        </w:rPr>
        <w:t>.</w:t>
      </w:r>
    </w:p>
    <w:p w14:paraId="7C9483D1" w14:textId="44CB7A1C" w:rsidR="00A46F9C" w:rsidRDefault="009D4996" w:rsidP="009D4996">
      <w:pPr>
        <w:jc w:val="both"/>
        <w:rPr>
          <w:rFonts w:cs="Times New Roman"/>
          <w:szCs w:val="28"/>
        </w:rPr>
      </w:pPr>
      <w:r w:rsidRPr="009D4996">
        <w:rPr>
          <w:rFonts w:cs="Times New Roman"/>
          <w:szCs w:val="28"/>
        </w:rPr>
        <w:t>При наличии вакантной должности руководителя решение о возложении обязанностей руководителя принимается Губернатором Ярославской области.».</w:t>
      </w:r>
    </w:p>
    <w:p w14:paraId="4D1861C2" w14:textId="1836FF76" w:rsidR="00B17993" w:rsidRDefault="00B17993" w:rsidP="00B17993">
      <w:pPr>
        <w:pStyle w:val="a8"/>
        <w:numPr>
          <w:ilvl w:val="2"/>
          <w:numId w:val="8"/>
        </w:numPr>
        <w:ind w:hanging="153"/>
        <w:jc w:val="both"/>
        <w:rPr>
          <w:rFonts w:cs="Times New Roman"/>
          <w:szCs w:val="28"/>
        </w:rPr>
      </w:pPr>
      <w:r w:rsidRPr="00B17993">
        <w:rPr>
          <w:rFonts w:cs="Times New Roman"/>
          <w:szCs w:val="28"/>
        </w:rPr>
        <w:t xml:space="preserve">Абзац первый пункта 5.3 изложить в </w:t>
      </w:r>
      <w:r w:rsidR="001C5322">
        <w:rPr>
          <w:rFonts w:cs="Times New Roman"/>
          <w:szCs w:val="28"/>
        </w:rPr>
        <w:t>следующей</w:t>
      </w:r>
      <w:r w:rsidRPr="00B17993">
        <w:rPr>
          <w:rFonts w:cs="Times New Roman"/>
          <w:szCs w:val="28"/>
        </w:rPr>
        <w:t xml:space="preserve"> редакции:</w:t>
      </w:r>
    </w:p>
    <w:p w14:paraId="269B354E" w14:textId="58382685" w:rsidR="00B17993" w:rsidRPr="00B17993" w:rsidRDefault="00B17993" w:rsidP="00B17993">
      <w:pPr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«5.3. Руководитель в установленном порядке:».</w:t>
      </w:r>
    </w:p>
    <w:p w14:paraId="48DA6C4E" w14:textId="30241C51" w:rsidR="00BB38FE" w:rsidRPr="009D4996" w:rsidRDefault="004C7690" w:rsidP="009D4996">
      <w:pPr>
        <w:autoSpaceDE w:val="0"/>
        <w:autoSpaceDN w:val="0"/>
        <w:jc w:val="both"/>
        <w:rPr>
          <w:szCs w:val="28"/>
        </w:rPr>
      </w:pPr>
      <w:r w:rsidRPr="009D4996">
        <w:rPr>
          <w:szCs w:val="28"/>
          <w:lang w:eastAsia="ru-RU"/>
        </w:rPr>
        <w:t>2.</w:t>
      </w:r>
      <w:r w:rsidR="00063AC4" w:rsidRPr="009D4996">
        <w:rPr>
          <w:szCs w:val="28"/>
          <w:lang w:eastAsia="ru-RU"/>
        </w:rPr>
        <w:t> </w:t>
      </w:r>
      <w:r w:rsidRPr="009D4996">
        <w:rPr>
          <w:szCs w:val="28"/>
          <w:lang w:eastAsia="ru-RU"/>
        </w:rPr>
        <w:t>Постановление вступа</w:t>
      </w:r>
      <w:r w:rsidR="00764E40" w:rsidRPr="009D4996">
        <w:rPr>
          <w:szCs w:val="28"/>
          <w:lang w:eastAsia="ru-RU"/>
        </w:rPr>
        <w:t>ет в силу с момента подписания</w:t>
      </w:r>
      <w:r w:rsidR="0001013B" w:rsidRPr="009D4996">
        <w:rPr>
          <w:szCs w:val="28"/>
          <w:lang w:eastAsia="ru-RU"/>
        </w:rPr>
        <w:t>.</w:t>
      </w:r>
    </w:p>
    <w:p w14:paraId="7E79BAC8" w14:textId="77777777" w:rsidR="000542D6" w:rsidRPr="009D4996" w:rsidRDefault="000542D6" w:rsidP="009D499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</w:p>
    <w:p w14:paraId="4D847FF9" w14:textId="7AC3A7C1" w:rsidR="000542D6" w:rsidRPr="009D4996" w:rsidRDefault="000542D6" w:rsidP="009D49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F078675" w14:textId="77777777" w:rsidR="0001013B" w:rsidRPr="009D4996" w:rsidRDefault="0001013B" w:rsidP="009D49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18A590CB" w14:textId="77777777" w:rsidR="009D4996" w:rsidRDefault="006866F2" w:rsidP="009D4996">
      <w:pPr>
        <w:tabs>
          <w:tab w:val="right" w:pos="4655"/>
        </w:tabs>
        <w:ind w:left="1" w:firstLine="0"/>
        <w:jc w:val="both"/>
        <w:rPr>
          <w:rFonts w:cs="Times New Roman"/>
          <w:szCs w:val="28"/>
        </w:rPr>
      </w:pPr>
      <w:r w:rsidRPr="009D4996">
        <w:rPr>
          <w:rFonts w:cs="Times New Roman"/>
          <w:szCs w:val="28"/>
        </w:rPr>
        <w:t>Губернатор</w:t>
      </w:r>
      <w:r w:rsidR="001B6F50" w:rsidRPr="009D4996">
        <w:rPr>
          <w:rFonts w:cs="Times New Roman"/>
          <w:szCs w:val="28"/>
        </w:rPr>
        <w:t xml:space="preserve"> </w:t>
      </w:r>
    </w:p>
    <w:p w14:paraId="107F16CC" w14:textId="09D75FDA" w:rsidR="009A05DD" w:rsidRPr="009A05DD" w:rsidRDefault="001B6F50" w:rsidP="009D4996">
      <w:pPr>
        <w:tabs>
          <w:tab w:val="right" w:pos="4655"/>
        </w:tabs>
        <w:ind w:left="1" w:firstLine="0"/>
        <w:jc w:val="both"/>
      </w:pPr>
      <w:r w:rsidRPr="009D4996">
        <w:rPr>
          <w:rFonts w:cs="Times New Roman"/>
          <w:szCs w:val="28"/>
        </w:rPr>
        <w:t>Ярославской</w:t>
      </w:r>
      <w:r w:rsidR="006866F2" w:rsidRPr="009D4996">
        <w:rPr>
          <w:rFonts w:cs="Times New Roman"/>
          <w:szCs w:val="28"/>
        </w:rPr>
        <w:t xml:space="preserve"> </w:t>
      </w:r>
      <w:r w:rsidR="006866F2" w:rsidRPr="0047728C">
        <w:rPr>
          <w:rFonts w:cs="Times New Roman"/>
          <w:szCs w:val="28"/>
        </w:rPr>
        <w:t>области</w:t>
      </w:r>
      <w:r w:rsidR="006866F2">
        <w:rPr>
          <w:rFonts w:cs="Times New Roman"/>
          <w:szCs w:val="28"/>
        </w:rPr>
        <w:tab/>
      </w:r>
      <w:r w:rsidR="006866F2">
        <w:rPr>
          <w:rFonts w:cs="Times New Roman"/>
          <w:szCs w:val="28"/>
        </w:rPr>
        <w:tab/>
      </w:r>
      <w:r w:rsidR="006866F2">
        <w:rPr>
          <w:rFonts w:cs="Times New Roman"/>
          <w:szCs w:val="28"/>
        </w:rPr>
        <w:tab/>
      </w:r>
      <w:r w:rsidR="006866F2">
        <w:rPr>
          <w:rFonts w:cs="Times New Roman"/>
          <w:szCs w:val="28"/>
        </w:rPr>
        <w:tab/>
      </w:r>
      <w:r w:rsidR="006866F2">
        <w:rPr>
          <w:rFonts w:cs="Times New Roman"/>
          <w:szCs w:val="28"/>
        </w:rPr>
        <w:tab/>
      </w:r>
      <w:r w:rsidR="006866F2">
        <w:rPr>
          <w:rFonts w:cs="Times New Roman"/>
          <w:szCs w:val="28"/>
        </w:rPr>
        <w:tab/>
        <w:t xml:space="preserve"> М.Я. Евраев</w:t>
      </w:r>
      <w:r w:rsidR="00FF142B">
        <w:br/>
      </w:r>
    </w:p>
    <w:sectPr w:rsidR="009A05DD" w:rsidRPr="009A05DD" w:rsidSect="00C15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FBC5" w14:textId="77777777" w:rsidR="00DD7043" w:rsidRDefault="00DD7043" w:rsidP="00CF5840">
      <w:r>
        <w:separator/>
      </w:r>
    </w:p>
  </w:endnote>
  <w:endnote w:type="continuationSeparator" w:id="0">
    <w:p w14:paraId="7DB66D4D" w14:textId="77777777" w:rsidR="00DD7043" w:rsidRDefault="00DD704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7D1D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F142B" w14:paraId="4001947D" w14:textId="77777777" w:rsidTr="00FF142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4EA3B2F" w14:textId="17AA47DE" w:rsidR="00FF142B" w:rsidRPr="00FF142B" w:rsidRDefault="00FF142B" w:rsidP="00FF142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FF142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8ED3B1C" w14:textId="46C0A996" w:rsidR="00FF142B" w:rsidRPr="00FF142B" w:rsidRDefault="00FF142B" w:rsidP="00FF142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F142B">
            <w:rPr>
              <w:rFonts w:cs="Times New Roman"/>
              <w:color w:val="808080"/>
              <w:sz w:val="18"/>
            </w:rPr>
            <w:t xml:space="preserve">Страница </w:t>
          </w:r>
          <w:r w:rsidRPr="00FF142B">
            <w:rPr>
              <w:rFonts w:cs="Times New Roman"/>
              <w:color w:val="808080"/>
              <w:sz w:val="18"/>
            </w:rPr>
            <w:fldChar w:fldCharType="begin"/>
          </w:r>
          <w:r w:rsidRPr="00FF142B">
            <w:rPr>
              <w:rFonts w:cs="Times New Roman"/>
              <w:color w:val="808080"/>
              <w:sz w:val="18"/>
            </w:rPr>
            <w:instrText xml:space="preserve"> PAGE </w:instrText>
          </w:r>
          <w:r w:rsidRPr="00FF142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FF142B">
            <w:rPr>
              <w:rFonts w:cs="Times New Roman"/>
              <w:color w:val="808080"/>
              <w:sz w:val="18"/>
            </w:rPr>
            <w:fldChar w:fldCharType="end"/>
          </w:r>
          <w:r w:rsidRPr="00FF142B">
            <w:rPr>
              <w:rFonts w:cs="Times New Roman"/>
              <w:color w:val="808080"/>
              <w:sz w:val="18"/>
            </w:rPr>
            <w:t xml:space="preserve"> из </w:t>
          </w:r>
          <w:r w:rsidRPr="00FF142B">
            <w:rPr>
              <w:rFonts w:cs="Times New Roman"/>
              <w:color w:val="808080"/>
              <w:sz w:val="18"/>
            </w:rPr>
            <w:fldChar w:fldCharType="begin"/>
          </w:r>
          <w:r w:rsidRPr="00FF142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F142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FF142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03B8BE1" w14:textId="77777777" w:rsidR="00810833" w:rsidRPr="00FF142B" w:rsidRDefault="00810833" w:rsidP="00FF14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F142B" w14:paraId="09F14145" w14:textId="77777777" w:rsidTr="00FF142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8AF1E74" w14:textId="0761B51C" w:rsidR="00FF142B" w:rsidRPr="00FF142B" w:rsidRDefault="00FF142B" w:rsidP="00FF142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FF142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1300308" w14:textId="248FE1F6" w:rsidR="00FF142B" w:rsidRPr="00FF142B" w:rsidRDefault="00FF142B" w:rsidP="00FF142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F142B">
            <w:rPr>
              <w:rFonts w:cs="Times New Roman"/>
              <w:color w:val="808080"/>
              <w:sz w:val="18"/>
            </w:rPr>
            <w:t xml:space="preserve">Страница </w:t>
          </w:r>
          <w:r w:rsidRPr="00FF142B">
            <w:rPr>
              <w:rFonts w:cs="Times New Roman"/>
              <w:color w:val="808080"/>
              <w:sz w:val="18"/>
            </w:rPr>
            <w:fldChar w:fldCharType="begin"/>
          </w:r>
          <w:r w:rsidRPr="00FF142B">
            <w:rPr>
              <w:rFonts w:cs="Times New Roman"/>
              <w:color w:val="808080"/>
              <w:sz w:val="18"/>
            </w:rPr>
            <w:instrText xml:space="preserve"> PAGE </w:instrText>
          </w:r>
          <w:r w:rsidRPr="00FF142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FF142B">
            <w:rPr>
              <w:rFonts w:cs="Times New Roman"/>
              <w:color w:val="808080"/>
              <w:sz w:val="18"/>
            </w:rPr>
            <w:fldChar w:fldCharType="end"/>
          </w:r>
          <w:r w:rsidRPr="00FF142B">
            <w:rPr>
              <w:rFonts w:cs="Times New Roman"/>
              <w:color w:val="808080"/>
              <w:sz w:val="18"/>
            </w:rPr>
            <w:t xml:space="preserve"> из </w:t>
          </w:r>
          <w:r w:rsidRPr="00FF142B">
            <w:rPr>
              <w:rFonts w:cs="Times New Roman"/>
              <w:color w:val="808080"/>
              <w:sz w:val="18"/>
            </w:rPr>
            <w:fldChar w:fldCharType="begin"/>
          </w:r>
          <w:r w:rsidRPr="00FF142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F142B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FF142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FB820C2" w14:textId="77777777" w:rsidR="00810833" w:rsidRPr="00FF142B" w:rsidRDefault="00810833" w:rsidP="00FF14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07D11" w14:textId="77777777" w:rsidR="00DD7043" w:rsidRDefault="00DD7043" w:rsidP="00CF5840">
      <w:r>
        <w:separator/>
      </w:r>
    </w:p>
  </w:footnote>
  <w:footnote w:type="continuationSeparator" w:id="0">
    <w:p w14:paraId="6B53398A" w14:textId="77777777" w:rsidR="00DD7043" w:rsidRDefault="00DD704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C8CE0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7AD12" w14:textId="3EDC6A04" w:rsidR="006A65CC" w:rsidRPr="00FF142B" w:rsidRDefault="00FF142B" w:rsidP="00FF14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9996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C45"/>
    <w:multiLevelType w:val="multilevel"/>
    <w:tmpl w:val="D88AC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5793FD6"/>
    <w:multiLevelType w:val="hybridMultilevel"/>
    <w:tmpl w:val="9882456A"/>
    <w:lvl w:ilvl="0" w:tplc="6FB88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34097"/>
    <w:multiLevelType w:val="multilevel"/>
    <w:tmpl w:val="28C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EDD1ABE"/>
    <w:multiLevelType w:val="multilevel"/>
    <w:tmpl w:val="55AE6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711DE9"/>
    <w:multiLevelType w:val="multilevel"/>
    <w:tmpl w:val="372874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66AF197B"/>
    <w:multiLevelType w:val="hybridMultilevel"/>
    <w:tmpl w:val="7042FBFC"/>
    <w:lvl w:ilvl="0" w:tplc="F73C65C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823E5D"/>
    <w:multiLevelType w:val="hybridMultilevel"/>
    <w:tmpl w:val="10D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30F0C"/>
    <w:multiLevelType w:val="multilevel"/>
    <w:tmpl w:val="91F87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013B"/>
    <w:rsid w:val="000542D6"/>
    <w:rsid w:val="00054E35"/>
    <w:rsid w:val="00062DEB"/>
    <w:rsid w:val="00063AC4"/>
    <w:rsid w:val="00075CA8"/>
    <w:rsid w:val="00092BAC"/>
    <w:rsid w:val="00115839"/>
    <w:rsid w:val="001347C5"/>
    <w:rsid w:val="001707B3"/>
    <w:rsid w:val="001B6AAD"/>
    <w:rsid w:val="001B6F50"/>
    <w:rsid w:val="001C5322"/>
    <w:rsid w:val="001C78DA"/>
    <w:rsid w:val="002306C4"/>
    <w:rsid w:val="002469D1"/>
    <w:rsid w:val="00260038"/>
    <w:rsid w:val="00275F71"/>
    <w:rsid w:val="002862D6"/>
    <w:rsid w:val="002937E8"/>
    <w:rsid w:val="002A56A5"/>
    <w:rsid w:val="002F290C"/>
    <w:rsid w:val="002F30DD"/>
    <w:rsid w:val="002F6DDE"/>
    <w:rsid w:val="00311AF9"/>
    <w:rsid w:val="003246AA"/>
    <w:rsid w:val="00336DFB"/>
    <w:rsid w:val="003656CE"/>
    <w:rsid w:val="00381164"/>
    <w:rsid w:val="003A2DCC"/>
    <w:rsid w:val="003D1E8D"/>
    <w:rsid w:val="003E759B"/>
    <w:rsid w:val="003F43C8"/>
    <w:rsid w:val="003F65E2"/>
    <w:rsid w:val="0040656C"/>
    <w:rsid w:val="004217F5"/>
    <w:rsid w:val="00470773"/>
    <w:rsid w:val="0047728C"/>
    <w:rsid w:val="00487DAB"/>
    <w:rsid w:val="004C7690"/>
    <w:rsid w:val="004F0106"/>
    <w:rsid w:val="00500F14"/>
    <w:rsid w:val="00547508"/>
    <w:rsid w:val="00570FBB"/>
    <w:rsid w:val="005862FB"/>
    <w:rsid w:val="005B59AA"/>
    <w:rsid w:val="005D0750"/>
    <w:rsid w:val="005D4AE9"/>
    <w:rsid w:val="005F2543"/>
    <w:rsid w:val="00604698"/>
    <w:rsid w:val="006157BF"/>
    <w:rsid w:val="00615BAD"/>
    <w:rsid w:val="00626338"/>
    <w:rsid w:val="00631ABE"/>
    <w:rsid w:val="00651B20"/>
    <w:rsid w:val="00681496"/>
    <w:rsid w:val="00684276"/>
    <w:rsid w:val="006866F2"/>
    <w:rsid w:val="007066B0"/>
    <w:rsid w:val="007341B3"/>
    <w:rsid w:val="00737E26"/>
    <w:rsid w:val="00764E40"/>
    <w:rsid w:val="00774F0E"/>
    <w:rsid w:val="00787BD4"/>
    <w:rsid w:val="00796C37"/>
    <w:rsid w:val="007C6D03"/>
    <w:rsid w:val="008001AA"/>
    <w:rsid w:val="00802232"/>
    <w:rsid w:val="00810833"/>
    <w:rsid w:val="0085465A"/>
    <w:rsid w:val="0086504E"/>
    <w:rsid w:val="008707D3"/>
    <w:rsid w:val="00872027"/>
    <w:rsid w:val="008C1CB8"/>
    <w:rsid w:val="008C5C70"/>
    <w:rsid w:val="008D1BB3"/>
    <w:rsid w:val="009450CA"/>
    <w:rsid w:val="00953FA5"/>
    <w:rsid w:val="00962D44"/>
    <w:rsid w:val="009809B6"/>
    <w:rsid w:val="0098527A"/>
    <w:rsid w:val="00992FB8"/>
    <w:rsid w:val="009A05DD"/>
    <w:rsid w:val="009D4996"/>
    <w:rsid w:val="00A01382"/>
    <w:rsid w:val="00A46F9C"/>
    <w:rsid w:val="00A477F4"/>
    <w:rsid w:val="00A50E36"/>
    <w:rsid w:val="00A83D83"/>
    <w:rsid w:val="00AE3947"/>
    <w:rsid w:val="00B17993"/>
    <w:rsid w:val="00B41FCA"/>
    <w:rsid w:val="00B55589"/>
    <w:rsid w:val="00B67F71"/>
    <w:rsid w:val="00B84023"/>
    <w:rsid w:val="00B90652"/>
    <w:rsid w:val="00BB1812"/>
    <w:rsid w:val="00BB38FE"/>
    <w:rsid w:val="00BB74D0"/>
    <w:rsid w:val="00BD3826"/>
    <w:rsid w:val="00BE7C98"/>
    <w:rsid w:val="00C154B6"/>
    <w:rsid w:val="00C208D9"/>
    <w:rsid w:val="00C4062D"/>
    <w:rsid w:val="00C40DCE"/>
    <w:rsid w:val="00C71C88"/>
    <w:rsid w:val="00C72544"/>
    <w:rsid w:val="00C90834"/>
    <w:rsid w:val="00CE46FD"/>
    <w:rsid w:val="00CF5840"/>
    <w:rsid w:val="00D00EFB"/>
    <w:rsid w:val="00D0277C"/>
    <w:rsid w:val="00D06430"/>
    <w:rsid w:val="00D40673"/>
    <w:rsid w:val="00D41F2F"/>
    <w:rsid w:val="00D438D5"/>
    <w:rsid w:val="00D5682B"/>
    <w:rsid w:val="00D71A93"/>
    <w:rsid w:val="00D93F0C"/>
    <w:rsid w:val="00DA4EB3"/>
    <w:rsid w:val="00DB6FFC"/>
    <w:rsid w:val="00DC3C42"/>
    <w:rsid w:val="00DD5116"/>
    <w:rsid w:val="00DD7043"/>
    <w:rsid w:val="00DF104C"/>
    <w:rsid w:val="00E12F8F"/>
    <w:rsid w:val="00E1407E"/>
    <w:rsid w:val="00E702BF"/>
    <w:rsid w:val="00E74924"/>
    <w:rsid w:val="00E82690"/>
    <w:rsid w:val="00EF10A2"/>
    <w:rsid w:val="00F01C9B"/>
    <w:rsid w:val="00F07CCD"/>
    <w:rsid w:val="00F24227"/>
    <w:rsid w:val="00F40047"/>
    <w:rsid w:val="00F54457"/>
    <w:rsid w:val="00F738AF"/>
    <w:rsid w:val="00F82D65"/>
    <w:rsid w:val="00FA3963"/>
    <w:rsid w:val="00FA5C17"/>
    <w:rsid w:val="00FA5EA7"/>
    <w:rsid w:val="00FB0041"/>
    <w:rsid w:val="00FC6EC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CF1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0E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E36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05D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05D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05D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05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05DD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A46F9C"/>
    <w:rPr>
      <w:color w:val="0000FF"/>
      <w:u w:val="single"/>
    </w:rPr>
  </w:style>
  <w:style w:type="character" w:styleId="af1">
    <w:name w:val="Emphasis"/>
    <w:basedOn w:val="a0"/>
    <w:uiPriority w:val="20"/>
    <w:qFormat/>
    <w:rsid w:val="009D4996"/>
    <w:rPr>
      <w:i/>
      <w:iCs/>
    </w:rPr>
  </w:style>
  <w:style w:type="paragraph" w:customStyle="1" w:styleId="s1">
    <w:name w:val="s_1"/>
    <w:basedOn w:val="a"/>
    <w:rsid w:val="009D4996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0E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E36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05D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05D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05D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05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05DD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A46F9C"/>
    <w:rPr>
      <w:color w:val="0000FF"/>
      <w:u w:val="single"/>
    </w:rPr>
  </w:style>
  <w:style w:type="character" w:styleId="af1">
    <w:name w:val="Emphasis"/>
    <w:basedOn w:val="a0"/>
    <w:uiPriority w:val="20"/>
    <w:qFormat/>
    <w:rsid w:val="009D4996"/>
    <w:rPr>
      <w:i/>
      <w:iCs/>
    </w:rPr>
  </w:style>
  <w:style w:type="paragraph" w:customStyle="1" w:styleId="s1">
    <w:name w:val="s_1"/>
    <w:basedOn w:val="a"/>
    <w:rsid w:val="009D4996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C0299B3FBA4198B4AE627A590CC89DDE12DD5807DEB29E3B91C7BE9AC3A9CA84D79AF60B3CB648C6725BE573262DB56B2D07E22F8B298BA9BFF8632BS9yA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1263</numik>
    <kind xmlns="e2080b48-eafa-461e-b501-38555d38caa1">79</kind>
    <num xmlns="af44e648-6311-40f1-ad37-1234555fd9ba">1263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29.02.2008 № 36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1263-п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2A125-28A4-48B1-B4F9-C91479C967AE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334</Words>
  <Characters>2536</Characters>
  <Application>Microsoft Office Word</Application>
  <DocSecurity>0</DocSecurity>
  <Lines>74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2024-11-18T09:36:00Z</cp:lastPrinted>
  <dcterms:created xsi:type="dcterms:W3CDTF">2024-12-03T13:41:00Z</dcterms:created>
  <dcterms:modified xsi:type="dcterms:W3CDTF">2024-12-03T13:41:00Z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